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2C72" w:rsidRPr="00460E36" w:rsidRDefault="00E52C72" w:rsidP="00E52C72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460E36">
        <w:rPr>
          <w:rFonts w:ascii="Arial" w:hAnsi="Arial" w:cs="Arial"/>
          <w:b/>
          <w:bCs/>
          <w:sz w:val="20"/>
          <w:szCs w:val="20"/>
        </w:rPr>
        <w:t>INTERNÍ</w:t>
      </w:r>
    </w:p>
    <w:p w:rsidR="00855EF8" w:rsidRPr="00E2220A" w:rsidRDefault="00855EF8">
      <w:pPr>
        <w:rPr>
          <w:rFonts w:ascii="Arial" w:hAnsi="Arial" w:cs="Arial"/>
        </w:rPr>
      </w:pPr>
    </w:p>
    <w:p w:rsidR="006E214F" w:rsidRPr="00E2220A" w:rsidRDefault="006E214F">
      <w:pPr>
        <w:rPr>
          <w:rFonts w:ascii="Arial" w:hAnsi="Arial" w:cs="Arial"/>
        </w:rPr>
      </w:pPr>
    </w:p>
    <w:p w:rsidR="00E14E39" w:rsidRPr="00E2220A" w:rsidRDefault="00E14E39">
      <w:pPr>
        <w:rPr>
          <w:rFonts w:ascii="Arial" w:hAnsi="Arial" w:cs="Arial"/>
        </w:rPr>
      </w:pPr>
    </w:p>
    <w:p w:rsidR="00E14E39" w:rsidRPr="00E2220A" w:rsidRDefault="00E14E39">
      <w:pPr>
        <w:rPr>
          <w:rFonts w:ascii="Arial" w:hAnsi="Arial" w:cs="Arial"/>
          <w:sz w:val="40"/>
          <w:szCs w:val="40"/>
        </w:rPr>
      </w:pPr>
    </w:p>
    <w:p w:rsidR="00593AD5" w:rsidRPr="00E2220A" w:rsidRDefault="00593AD5">
      <w:pPr>
        <w:rPr>
          <w:rFonts w:ascii="Arial" w:hAnsi="Arial" w:cs="Arial"/>
          <w:sz w:val="40"/>
          <w:szCs w:val="40"/>
        </w:rPr>
      </w:pPr>
    </w:p>
    <w:p w:rsidR="00C910BD" w:rsidRPr="00E2220A" w:rsidRDefault="00000000" w:rsidP="00C910BD">
      <w:pPr>
        <w:jc w:val="center"/>
        <w:rPr>
          <w:rFonts w:ascii="Arial" w:hAnsi="Arial" w:cs="Arial"/>
          <w:b/>
          <w:sz w:val="40"/>
          <w:szCs w:val="40"/>
        </w:rPr>
      </w:pPr>
      <w:sdt>
        <w:sdtPr>
          <w:rPr>
            <w:rFonts w:ascii="Arial" w:hAnsi="Arial" w:cs="Arial"/>
            <w:b/>
            <w:sz w:val="40"/>
            <w:szCs w:val="40"/>
          </w:rPr>
          <w:alias w:val="Vyberte typ VN"/>
          <w:tag w:val="Vyberte typ VN"/>
          <w:id w:val="-571657615"/>
          <w:lock w:val="sdtLocked"/>
          <w:placeholder>
            <w:docPart w:val="DefaultPlaceholder_-1854013439"/>
          </w:placeholder>
          <w15:color w:val="000000"/>
          <w:comboBox>
            <w:listItem w:displayText="Zvolte typ VN" w:value="Zvolte typ VN"/>
            <w:listItem w:displayText="Metodický pokyn č. X/RRRR/řada/uživatel" w:value="Metodický pokyn č. X/RRRR/řada/uživatel"/>
            <w:listItem w:displayText="Řád AXXXX" w:value="Řád AXXXX"/>
            <w:listItem w:displayText="Příkaz generálního ředitele č. X/RRRR" w:value="Příkaz generálního ředitele č. X/RRRR"/>
            <w:listItem w:displayText="Služební předpis generálního ředitele č. X/RRRR" w:value="Služební předpis generálního ředitele č. X/RRRR"/>
            <w:listItem w:displayText="Metodický pokyn č. X/RRRR" w:value="Metodický pokyn č. X/RRRR"/>
            <w:listItem w:displayText="Jiný typ VN" w:value="Jiný typ VN"/>
          </w:comboBox>
        </w:sdtPr>
        <w:sdtContent>
          <w:r w:rsidR="009E7145" w:rsidRPr="00E2220A">
            <w:rPr>
              <w:rFonts w:ascii="Arial" w:hAnsi="Arial" w:cs="Arial"/>
              <w:b/>
              <w:sz w:val="40"/>
              <w:szCs w:val="40"/>
            </w:rPr>
            <w:t>Zvolte typ VN</w:t>
          </w:r>
        </w:sdtContent>
      </w:sdt>
    </w:p>
    <w:p w:rsidR="00E04E83" w:rsidRPr="00E2220A" w:rsidRDefault="00E04E83" w:rsidP="00E04E83">
      <w:pPr>
        <w:rPr>
          <w:rFonts w:ascii="Arial" w:hAnsi="Arial" w:cs="Arial"/>
          <w:sz w:val="40"/>
          <w:szCs w:val="40"/>
        </w:rPr>
      </w:pPr>
    </w:p>
    <w:p w:rsidR="00E04E83" w:rsidRPr="00E2220A" w:rsidRDefault="00E04E83" w:rsidP="00E04E83">
      <w:pPr>
        <w:rPr>
          <w:rFonts w:ascii="Arial" w:hAnsi="Arial" w:cs="Arial"/>
          <w:sz w:val="40"/>
          <w:szCs w:val="40"/>
        </w:rPr>
      </w:pPr>
    </w:p>
    <w:sdt>
      <w:sdtPr>
        <w:rPr>
          <w:rFonts w:ascii="Arial" w:hAnsi="Arial" w:cs="Arial"/>
          <w:b/>
          <w:sz w:val="40"/>
          <w:szCs w:val="40"/>
        </w:rPr>
        <w:alias w:val="Uveďte název VN"/>
        <w:tag w:val="Uveďte název VN"/>
        <w:id w:val="1121417471"/>
        <w:lock w:val="sdtLocked"/>
        <w:placeholder>
          <w:docPart w:val="427328223C044C0EA481E7EA999355CD"/>
        </w:placeholder>
        <w:text/>
      </w:sdtPr>
      <w:sdtContent>
        <w:p w:rsidR="00E04E83" w:rsidRPr="00E2220A" w:rsidRDefault="005D5DAA" w:rsidP="00E04E83">
          <w:pPr>
            <w:jc w:val="center"/>
            <w:rPr>
              <w:rFonts w:ascii="Arial" w:hAnsi="Arial" w:cs="Arial"/>
              <w:b/>
              <w:sz w:val="40"/>
              <w:szCs w:val="40"/>
              <w:highlight w:val="yellow"/>
            </w:rPr>
          </w:pPr>
          <w:r w:rsidRPr="00E2220A">
            <w:rPr>
              <w:rFonts w:ascii="Arial" w:hAnsi="Arial" w:cs="Arial"/>
              <w:b/>
              <w:sz w:val="40"/>
              <w:szCs w:val="40"/>
            </w:rPr>
            <w:t>Název VN</w:t>
          </w:r>
        </w:p>
      </w:sdtContent>
    </w:sdt>
    <w:p w:rsidR="00593AD5" w:rsidRPr="00E2220A" w:rsidRDefault="00593AD5" w:rsidP="00593AD5">
      <w:pPr>
        <w:rPr>
          <w:rFonts w:ascii="Arial" w:hAnsi="Arial" w:cs="Arial"/>
          <w:sz w:val="40"/>
          <w:szCs w:val="40"/>
        </w:rPr>
      </w:pPr>
    </w:p>
    <w:p w:rsidR="00593AD5" w:rsidRPr="00E2220A" w:rsidRDefault="00593AD5" w:rsidP="00593AD5">
      <w:pPr>
        <w:rPr>
          <w:rFonts w:ascii="Arial" w:hAnsi="Arial" w:cs="Arial"/>
          <w:sz w:val="40"/>
          <w:szCs w:val="40"/>
        </w:rPr>
      </w:pPr>
    </w:p>
    <w:p w:rsidR="00593AD5" w:rsidRPr="00E2220A" w:rsidRDefault="00593AD5" w:rsidP="00593AD5">
      <w:pPr>
        <w:rPr>
          <w:rFonts w:ascii="Arial" w:hAnsi="Arial" w:cs="Arial"/>
          <w:sz w:val="40"/>
          <w:szCs w:val="40"/>
        </w:rPr>
      </w:pPr>
    </w:p>
    <w:p w:rsidR="00F349DA" w:rsidRPr="00E2220A" w:rsidRDefault="00F349DA" w:rsidP="00593AD5">
      <w:pPr>
        <w:rPr>
          <w:rFonts w:ascii="Arial" w:hAnsi="Arial" w:cs="Arial"/>
        </w:rPr>
      </w:pPr>
    </w:p>
    <w:p w:rsidR="00016C80" w:rsidRPr="00E2220A" w:rsidRDefault="00016C80" w:rsidP="00593AD5">
      <w:pPr>
        <w:rPr>
          <w:rFonts w:ascii="Arial" w:hAnsi="Arial" w:cs="Arial"/>
        </w:rPr>
      </w:pPr>
    </w:p>
    <w:p w:rsidR="00016C80" w:rsidRPr="00E2220A" w:rsidRDefault="00016C80" w:rsidP="00593AD5">
      <w:pPr>
        <w:rPr>
          <w:rFonts w:ascii="Arial" w:hAnsi="Arial" w:cs="Arial"/>
        </w:rPr>
      </w:pPr>
    </w:p>
    <w:p w:rsidR="00016C80" w:rsidRPr="00E2220A" w:rsidRDefault="00016C80" w:rsidP="00593AD5">
      <w:pPr>
        <w:rPr>
          <w:rFonts w:ascii="Arial" w:hAnsi="Arial" w:cs="Arial"/>
        </w:rPr>
      </w:pPr>
    </w:p>
    <w:p w:rsidR="00016C80" w:rsidRPr="00E2220A" w:rsidRDefault="00016C80" w:rsidP="00593AD5">
      <w:pPr>
        <w:rPr>
          <w:rFonts w:ascii="Arial" w:hAnsi="Arial" w:cs="Arial"/>
        </w:rPr>
      </w:pPr>
    </w:p>
    <w:p w:rsidR="00016C80" w:rsidRDefault="00016C80" w:rsidP="00593AD5">
      <w:pPr>
        <w:rPr>
          <w:rFonts w:ascii="Arial" w:hAnsi="Arial" w:cs="Arial"/>
        </w:rPr>
      </w:pPr>
    </w:p>
    <w:p w:rsidR="005419F8" w:rsidRDefault="005419F8" w:rsidP="00593AD5">
      <w:pPr>
        <w:rPr>
          <w:rFonts w:ascii="Arial" w:hAnsi="Arial" w:cs="Arial"/>
        </w:rPr>
      </w:pPr>
    </w:p>
    <w:p w:rsidR="0079510A" w:rsidRPr="00E2220A" w:rsidRDefault="0079510A" w:rsidP="00593AD5">
      <w:pPr>
        <w:rPr>
          <w:rFonts w:ascii="Arial" w:hAnsi="Arial" w:cs="Arial"/>
        </w:rPr>
      </w:pPr>
    </w:p>
    <w:p w:rsidR="00016C80" w:rsidRDefault="00016C80" w:rsidP="00593AD5">
      <w:pPr>
        <w:rPr>
          <w:rFonts w:ascii="Arial" w:hAnsi="Arial" w:cs="Arial"/>
        </w:rPr>
      </w:pPr>
    </w:p>
    <w:p w:rsidR="000719DE" w:rsidRPr="00E2220A" w:rsidRDefault="000719DE" w:rsidP="00593AD5">
      <w:pPr>
        <w:rPr>
          <w:rFonts w:ascii="Arial" w:hAnsi="Arial" w:cs="Arial"/>
        </w:rPr>
      </w:pPr>
    </w:p>
    <w:p w:rsidR="00A458A2" w:rsidRPr="00E2220A" w:rsidRDefault="00A458A2" w:rsidP="00593AD5">
      <w:pPr>
        <w:rPr>
          <w:rFonts w:ascii="Arial" w:hAnsi="Arial" w:cs="Arial"/>
        </w:rPr>
      </w:pPr>
    </w:p>
    <w:p w:rsidR="00A458A2" w:rsidRPr="00E2220A" w:rsidRDefault="00A458A2" w:rsidP="00593AD5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2758"/>
        <w:gridCol w:w="6284"/>
      </w:tblGrid>
      <w:tr w:rsidR="002C52A9" w:rsidRPr="000719DE" w:rsidTr="00FE2690">
        <w:trPr>
          <w:trHeight w:val="567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PLATNOST</w:t>
            </w:r>
          </w:p>
        </w:tc>
        <w:tc>
          <w:tcPr>
            <w:tcW w:w="640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719DE">
              <w:rPr>
                <w:rFonts w:ascii="Arial" w:hAnsi="Arial" w:cs="Arial"/>
                <w:sz w:val="20"/>
                <w:szCs w:val="20"/>
              </w:rPr>
              <w:t>ODPOVÍDÁ DATU ELEKTRONICKÉHO PODPISU</w:t>
            </w:r>
          </w:p>
        </w:tc>
      </w:tr>
      <w:tr w:rsidR="002C52A9" w:rsidRPr="000719DE" w:rsidTr="00FE2690">
        <w:trPr>
          <w:trHeight w:val="1429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Konečný schvalovatel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030748" w:rsidRDefault="002C52A9" w:rsidP="00FE2690">
            <w:pPr>
              <w:keepNext/>
              <w:spacing w:after="120"/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030748">
              <w:rPr>
                <w:rFonts w:ascii="Arial" w:hAnsi="Arial" w:cs="Arial"/>
                <w:b/>
                <w:sz w:val="14"/>
                <w:szCs w:val="14"/>
              </w:rPr>
              <w:t>elektronicky podepsáno</w:t>
            </w:r>
          </w:p>
          <w:p w:rsidR="002C52A9" w:rsidRPr="000719DE" w:rsidRDefault="002C52A9" w:rsidP="00FE2690">
            <w:pPr>
              <w:keepNext/>
              <w:spacing w:before="720" w:after="400"/>
              <w:ind w:right="1077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719D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--- E-SIGNATURE --- </w:t>
            </w:r>
          </w:p>
        </w:tc>
      </w:tr>
      <w:tr w:rsidR="002C52A9" w:rsidRPr="000719DE" w:rsidTr="00FE2690">
        <w:trPr>
          <w:trHeight w:val="56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Garant</w:t>
            </w:r>
          </w:p>
        </w:tc>
        <w:tc>
          <w:tcPr>
            <w:tcW w:w="6408" w:type="dxa"/>
            <w:tcBorders>
              <w:top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Titul, jméno a příjmení </w:t>
            </w:r>
          </w:p>
        </w:tc>
      </w:tr>
      <w:tr w:rsidR="002C52A9" w:rsidRPr="000719DE" w:rsidTr="00FE2690">
        <w:trPr>
          <w:trHeight w:val="680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sz w:val="20"/>
                <w:szCs w:val="20"/>
              </w:rPr>
            </w:pPr>
            <w:r w:rsidRPr="000719D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Odpovědný útvar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374E75" w:rsidRDefault="002C52A9" w:rsidP="00FE269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4E75">
              <w:rPr>
                <w:rFonts w:ascii="Arial" w:hAnsi="Arial" w:cs="Arial"/>
                <w:color w:val="000000" w:themeColor="text1"/>
                <w:sz w:val="20"/>
                <w:szCs w:val="20"/>
              </w:rPr>
              <w:t>Číslo a název organizační jednotky (dle zařazení garanta)</w:t>
            </w:r>
          </w:p>
        </w:tc>
      </w:tr>
      <w:tr w:rsidR="002C52A9" w:rsidRPr="000719DE" w:rsidTr="00FE2690">
        <w:trPr>
          <w:trHeight w:val="567"/>
        </w:trPr>
        <w:tc>
          <w:tcPr>
            <w:tcW w:w="28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0719D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Ostatní zpracovatelé</w:t>
            </w:r>
          </w:p>
        </w:tc>
        <w:tc>
          <w:tcPr>
            <w:tcW w:w="640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0719D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Titul, jméno a příjmení</w:t>
            </w:r>
          </w:p>
        </w:tc>
      </w:tr>
      <w:tr w:rsidR="002C52A9" w:rsidRPr="000719DE" w:rsidTr="00FE2690">
        <w:trPr>
          <w:trHeight w:val="684"/>
        </w:trPr>
        <w:tc>
          <w:tcPr>
            <w:tcW w:w="28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Ostatní odpovědné útvary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719DE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Číslo a název organizační jednotky (dle zařazení zpracovatelů)</w:t>
            </w:r>
          </w:p>
          <w:p w:rsidR="002C52A9" w:rsidRPr="000719DE" w:rsidRDefault="002C52A9" w:rsidP="00FE2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sdt>
      <w:sdtPr>
        <w:rPr>
          <w:rFonts w:ascii="Arial" w:hAnsi="Arial" w:cs="Arial"/>
          <w:b/>
          <w:sz w:val="20"/>
          <w:szCs w:val="20"/>
          <w:highlight w:val="yellow"/>
        </w:rPr>
        <w:alias w:val="Vložte obsah (nepovinné)"/>
        <w:tag w:val="Vložte obsah"/>
        <w:id w:val="1918050929"/>
        <w:placeholder>
          <w:docPart w:val="DefaultPlaceholder_-1854013440"/>
        </w:placeholder>
      </w:sdtPr>
      <w:sdtEndPr>
        <w:rPr>
          <w:highlight w:val="none"/>
        </w:rPr>
      </w:sdtEndPr>
      <w:sdtContent>
        <w:p w:rsidR="006968D0" w:rsidRDefault="006968D0">
          <w:pPr>
            <w:rPr>
              <w:rFonts w:ascii="Arial" w:hAnsi="Arial" w:cs="Arial"/>
              <w:b/>
              <w:sz w:val="20"/>
              <w:szCs w:val="20"/>
            </w:rPr>
          </w:pPr>
        </w:p>
        <w:p w:rsidR="00D165E4" w:rsidRPr="00030748" w:rsidRDefault="00E52C72">
          <w:pPr>
            <w:rPr>
              <w:rFonts w:ascii="Arial" w:hAnsi="Arial" w:cs="Arial"/>
              <w:b/>
              <w:sz w:val="20"/>
              <w:szCs w:val="20"/>
            </w:rPr>
          </w:pPr>
          <w:r w:rsidRPr="00030748">
            <w:rPr>
              <w:rFonts w:ascii="Arial" w:hAnsi="Arial" w:cs="Arial"/>
              <w:b/>
              <w:sz w:val="20"/>
              <w:szCs w:val="20"/>
            </w:rPr>
            <w:t>Obsa</w:t>
          </w:r>
          <w:r w:rsidR="00A75905" w:rsidRPr="00030748">
            <w:rPr>
              <w:rFonts w:ascii="Arial" w:hAnsi="Arial" w:cs="Arial"/>
              <w:b/>
              <w:sz w:val="20"/>
              <w:szCs w:val="20"/>
            </w:rPr>
            <w:t>h</w:t>
          </w:r>
        </w:p>
      </w:sdtContent>
    </w:sdt>
    <w:p w:rsidR="00593AD5" w:rsidRPr="00030748" w:rsidRDefault="00593AD5">
      <w:pPr>
        <w:rPr>
          <w:rFonts w:ascii="Arial" w:hAnsi="Arial" w:cs="Arial"/>
          <w:b/>
          <w:sz w:val="20"/>
          <w:szCs w:val="20"/>
        </w:rPr>
      </w:pPr>
    </w:p>
    <w:p w:rsidR="0068707F" w:rsidRPr="00030748" w:rsidRDefault="0068707F">
      <w:pPr>
        <w:rPr>
          <w:rFonts w:ascii="Arial" w:hAnsi="Arial" w:cs="Arial"/>
          <w:b/>
          <w:sz w:val="20"/>
          <w:szCs w:val="20"/>
        </w:rPr>
      </w:pPr>
    </w:p>
    <w:p w:rsidR="004D3744" w:rsidRPr="00030748" w:rsidRDefault="004D3744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alias w:val="Uveďte text VN"/>
        <w:tag w:val="Uveďte text VN"/>
        <w:id w:val="338276719"/>
        <w:placeholder>
          <w:docPart w:val="DefaultPlaceholder_-1854013440"/>
        </w:placeholder>
        <w:text/>
      </w:sdtPr>
      <w:sdtContent>
        <w:p w:rsidR="006E214F" w:rsidRPr="00030748" w:rsidRDefault="00754580" w:rsidP="00106D48">
          <w:pPr>
            <w:rPr>
              <w:rFonts w:ascii="Arial" w:hAnsi="Arial" w:cs="Arial"/>
              <w:sz w:val="20"/>
              <w:szCs w:val="20"/>
            </w:rPr>
          </w:pPr>
          <w:r w:rsidRPr="00030748">
            <w:rPr>
              <w:rFonts w:ascii="Arial" w:hAnsi="Arial" w:cs="Arial"/>
              <w:sz w:val="20"/>
              <w:szCs w:val="20"/>
            </w:rPr>
            <w:t>Vlastní text VN</w:t>
          </w:r>
        </w:p>
      </w:sdtContent>
    </w:sdt>
    <w:p w:rsidR="00855EF8" w:rsidRPr="00030748" w:rsidRDefault="00855EF8">
      <w:pPr>
        <w:rPr>
          <w:rFonts w:ascii="Arial" w:hAnsi="Arial" w:cs="Arial"/>
          <w:sz w:val="20"/>
          <w:szCs w:val="20"/>
        </w:rPr>
      </w:pPr>
    </w:p>
    <w:p w:rsidR="00E2220A" w:rsidRPr="00030748" w:rsidRDefault="00E2220A">
      <w:pPr>
        <w:rPr>
          <w:rFonts w:ascii="Arial" w:hAnsi="Arial" w:cs="Arial"/>
          <w:sz w:val="20"/>
          <w:szCs w:val="20"/>
        </w:rPr>
      </w:pPr>
    </w:p>
    <w:p w:rsidR="00855EF8" w:rsidRPr="00030748" w:rsidRDefault="00855EF8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alias w:val="Uveďte zrušovací ustanovení (nepovinné)"/>
        <w:tag w:val="Uveďte zrušovací ustanovení (nepovinné)"/>
        <w:id w:val="-1523009086"/>
        <w:placeholder>
          <w:docPart w:val="421ADD2E31C14E33849BB717D70536FA"/>
        </w:placeholder>
        <w:text/>
      </w:sdtPr>
      <w:sdtContent>
        <w:p w:rsidR="00754580" w:rsidRPr="00030748" w:rsidRDefault="00754580" w:rsidP="00754580">
          <w:pPr>
            <w:rPr>
              <w:rFonts w:ascii="Arial" w:hAnsi="Arial" w:cs="Arial"/>
              <w:b/>
              <w:sz w:val="20"/>
              <w:szCs w:val="20"/>
            </w:rPr>
          </w:pPr>
          <w:r w:rsidRPr="00030748">
            <w:rPr>
              <w:rFonts w:ascii="Arial" w:hAnsi="Arial" w:cs="Arial"/>
              <w:b/>
              <w:sz w:val="20"/>
              <w:szCs w:val="20"/>
            </w:rPr>
            <w:t>Zrušovací ustanovení:</w:t>
          </w:r>
        </w:p>
      </w:sdtContent>
    </w:sdt>
    <w:p w:rsidR="00855EF8" w:rsidRPr="00030748" w:rsidRDefault="00855EF8">
      <w:pPr>
        <w:rPr>
          <w:rFonts w:ascii="Arial" w:hAnsi="Arial" w:cs="Arial"/>
          <w:sz w:val="20"/>
          <w:szCs w:val="20"/>
        </w:rPr>
      </w:pPr>
    </w:p>
    <w:p w:rsidR="006E214F" w:rsidRPr="00030748" w:rsidRDefault="006E214F">
      <w:pPr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alias w:val="Uveďte seznam příloh VN (nepovinné)"/>
        <w:tag w:val="Uveďte seznam příloh VN (nepovinné)"/>
        <w:id w:val="-1165615866"/>
        <w:placeholder>
          <w:docPart w:val="0AD6A86E277A4FA48427AAF10C93339C"/>
        </w:placeholder>
        <w:text/>
      </w:sdtPr>
      <w:sdtContent>
        <w:p w:rsidR="00E14E39" w:rsidRPr="00030748" w:rsidRDefault="000675BA" w:rsidP="00E14E39">
          <w:pPr>
            <w:rPr>
              <w:rFonts w:ascii="Arial" w:hAnsi="Arial" w:cs="Arial"/>
              <w:b/>
              <w:sz w:val="20"/>
              <w:szCs w:val="20"/>
            </w:rPr>
          </w:pPr>
          <w:r w:rsidRPr="00030748">
            <w:rPr>
              <w:rFonts w:ascii="Arial" w:hAnsi="Arial" w:cs="Arial"/>
              <w:b/>
              <w:sz w:val="20"/>
              <w:szCs w:val="20"/>
            </w:rPr>
            <w:t>Seznam příloh:</w:t>
          </w:r>
        </w:p>
      </w:sdtContent>
    </w:sdt>
    <w:p w:rsidR="006E214F" w:rsidRPr="00030748" w:rsidRDefault="006E214F">
      <w:pPr>
        <w:rPr>
          <w:rFonts w:ascii="Arial" w:hAnsi="Arial" w:cs="Arial"/>
          <w:sz w:val="20"/>
          <w:szCs w:val="20"/>
        </w:rPr>
      </w:pPr>
    </w:p>
    <w:p w:rsidR="006E214F" w:rsidRPr="00E2220A" w:rsidRDefault="006E214F">
      <w:pPr>
        <w:rPr>
          <w:rFonts w:ascii="Arial" w:hAnsi="Arial" w:cs="Arial"/>
        </w:rPr>
      </w:pPr>
    </w:p>
    <w:p w:rsidR="006E214F" w:rsidRPr="00E2220A" w:rsidRDefault="006E214F">
      <w:pPr>
        <w:rPr>
          <w:rFonts w:ascii="Arial" w:hAnsi="Arial" w:cs="Arial"/>
        </w:rPr>
      </w:pPr>
    </w:p>
    <w:p w:rsidR="008657A9" w:rsidRPr="00E2220A" w:rsidRDefault="008657A9" w:rsidP="008657A9">
      <w:pPr>
        <w:rPr>
          <w:rFonts w:ascii="Arial" w:hAnsi="Arial" w:cs="Arial"/>
        </w:rPr>
      </w:pPr>
    </w:p>
    <w:sectPr w:rsidR="008657A9" w:rsidRPr="00E2220A" w:rsidSect="00BD0D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65C5" w:rsidRDefault="00EB65C5">
      <w:r>
        <w:separator/>
      </w:r>
    </w:p>
  </w:endnote>
  <w:endnote w:type="continuationSeparator" w:id="0">
    <w:p w:rsidR="00EB65C5" w:rsidRDefault="00EB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C75" w:rsidRDefault="00A55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7367" w:rsidRPr="00030748" w:rsidRDefault="00CF72DE">
    <w:pPr>
      <w:pStyle w:val="Zpat"/>
      <w:rPr>
        <w:rFonts w:ascii="Arial" w:hAnsi="Arial" w:cs="Arial"/>
        <w:sz w:val="20"/>
        <w:szCs w:val="20"/>
      </w:rPr>
    </w:pPr>
    <w:r>
      <w:tab/>
    </w:r>
    <w:r w:rsidR="00D55EE6" w:rsidRPr="00030748">
      <w:rPr>
        <w:rFonts w:ascii="Arial" w:hAnsi="Arial" w:cs="Arial"/>
        <w:sz w:val="20"/>
        <w:szCs w:val="20"/>
      </w:rPr>
      <w:t>Verze X</w:t>
    </w:r>
    <w:r w:rsidRPr="00030748">
      <w:rPr>
        <w:rFonts w:ascii="Arial" w:hAnsi="Arial" w:cs="Arial"/>
        <w:sz w:val="20"/>
        <w:szCs w:val="20"/>
      </w:rPr>
      <w:tab/>
      <w:t>Stran</w:t>
    </w:r>
    <w:r w:rsidR="009F7367" w:rsidRPr="00030748">
      <w:rPr>
        <w:rFonts w:ascii="Arial" w:hAnsi="Arial" w:cs="Arial"/>
        <w:sz w:val="20"/>
        <w:szCs w:val="20"/>
      </w:rPr>
      <w:t xml:space="preserve">a </w:t>
    </w:r>
    <w:r w:rsidR="00CC19C2" w:rsidRPr="00030748">
      <w:rPr>
        <w:rFonts w:ascii="Arial" w:hAnsi="Arial" w:cs="Arial"/>
        <w:sz w:val="20"/>
        <w:szCs w:val="20"/>
      </w:rPr>
      <w:fldChar w:fldCharType="begin"/>
    </w:r>
    <w:r w:rsidR="00CC19C2" w:rsidRPr="00030748">
      <w:rPr>
        <w:rFonts w:ascii="Arial" w:hAnsi="Arial" w:cs="Arial"/>
        <w:sz w:val="20"/>
        <w:szCs w:val="20"/>
      </w:rPr>
      <w:instrText xml:space="preserve"> PAGE  \* MERGEFORMAT </w:instrText>
    </w:r>
    <w:r w:rsidR="00CC19C2" w:rsidRPr="00030748">
      <w:rPr>
        <w:rFonts w:ascii="Arial" w:hAnsi="Arial" w:cs="Arial"/>
        <w:sz w:val="20"/>
        <w:szCs w:val="20"/>
      </w:rPr>
      <w:fldChar w:fldCharType="separate"/>
    </w:r>
    <w:r w:rsidR="00754580" w:rsidRPr="00030748">
      <w:rPr>
        <w:rFonts w:ascii="Arial" w:hAnsi="Arial" w:cs="Arial"/>
        <w:noProof/>
        <w:sz w:val="20"/>
        <w:szCs w:val="20"/>
      </w:rPr>
      <w:t>1</w:t>
    </w:r>
    <w:r w:rsidR="00CC19C2" w:rsidRPr="00030748">
      <w:rPr>
        <w:rFonts w:ascii="Arial" w:hAnsi="Arial" w:cs="Arial"/>
        <w:noProof/>
        <w:sz w:val="20"/>
        <w:szCs w:val="20"/>
      </w:rPr>
      <w:fldChar w:fldCharType="end"/>
    </w:r>
    <w:r w:rsidR="009F7367" w:rsidRPr="00030748">
      <w:rPr>
        <w:rFonts w:ascii="Arial" w:hAnsi="Arial" w:cs="Arial"/>
        <w:sz w:val="20"/>
        <w:szCs w:val="20"/>
      </w:rPr>
      <w:t xml:space="preserve"> (celkem </w:t>
    </w:r>
    <w:r w:rsidRPr="00030748">
      <w:rPr>
        <w:rFonts w:ascii="Arial" w:hAnsi="Arial" w:cs="Arial"/>
        <w:sz w:val="20"/>
        <w:szCs w:val="20"/>
      </w:rPr>
      <w:fldChar w:fldCharType="begin"/>
    </w:r>
    <w:r w:rsidRPr="00030748">
      <w:rPr>
        <w:rFonts w:ascii="Arial" w:hAnsi="Arial" w:cs="Arial"/>
        <w:sz w:val="20"/>
        <w:szCs w:val="20"/>
      </w:rPr>
      <w:instrText xml:space="preserve"> NUMPAGES  \* MERGEFORMAT </w:instrText>
    </w:r>
    <w:r w:rsidRPr="00030748">
      <w:rPr>
        <w:rFonts w:ascii="Arial" w:hAnsi="Arial" w:cs="Arial"/>
        <w:sz w:val="20"/>
        <w:szCs w:val="20"/>
      </w:rPr>
      <w:fldChar w:fldCharType="separate"/>
    </w:r>
    <w:r w:rsidR="00754580" w:rsidRPr="00030748">
      <w:rPr>
        <w:rFonts w:ascii="Arial" w:hAnsi="Arial" w:cs="Arial"/>
        <w:noProof/>
        <w:sz w:val="20"/>
        <w:szCs w:val="20"/>
      </w:rPr>
      <w:t>2</w:t>
    </w:r>
    <w:r w:rsidRPr="00030748">
      <w:rPr>
        <w:rFonts w:ascii="Arial" w:hAnsi="Arial" w:cs="Arial"/>
        <w:noProof/>
        <w:sz w:val="20"/>
        <w:szCs w:val="20"/>
      </w:rPr>
      <w:fldChar w:fldCharType="end"/>
    </w:r>
    <w:r w:rsidR="009F7367" w:rsidRPr="00030748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C75" w:rsidRDefault="00A55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65C5" w:rsidRDefault="00EB65C5">
      <w:r>
        <w:separator/>
      </w:r>
    </w:p>
  </w:footnote>
  <w:footnote w:type="continuationSeparator" w:id="0">
    <w:p w:rsidR="00EB65C5" w:rsidRDefault="00EB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C75" w:rsidRDefault="00A55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1A0" w:rsidRDefault="006E2B69" w:rsidP="00E14E39">
    <w:pPr>
      <w:pStyle w:val="Zhlav"/>
      <w:tabs>
        <w:tab w:val="clear" w:pos="4536"/>
        <w:tab w:val="center" w:pos="2977"/>
      </w:tabs>
      <w:rPr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E15A81A" wp14:editId="6DE6ACEF">
          <wp:simplePos x="0" y="0"/>
          <wp:positionH relativeFrom="column">
            <wp:posOffset>-4445</wp:posOffset>
          </wp:positionH>
          <wp:positionV relativeFrom="paragraph">
            <wp:posOffset>-30480</wp:posOffset>
          </wp:positionV>
          <wp:extent cx="1304925" cy="476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82287BD" wp14:editId="4C794EA9">
          <wp:simplePos x="0" y="0"/>
          <wp:positionH relativeFrom="column">
            <wp:posOffset>4434205</wp:posOffset>
          </wp:positionH>
          <wp:positionV relativeFrom="paragraph">
            <wp:posOffset>-30480</wp:posOffset>
          </wp:positionV>
          <wp:extent cx="1304925" cy="4762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2075" w:rsidRPr="00957264" w:rsidRDefault="00000000" w:rsidP="00F23F9E">
    <w:pPr>
      <w:pStyle w:val="Zhlav"/>
      <w:tabs>
        <w:tab w:val="clear" w:pos="4536"/>
        <w:tab w:val="center" w:pos="3261"/>
      </w:tabs>
      <w:ind w:firstLine="3119"/>
      <w:rPr>
        <w:rFonts w:ascii="Arial" w:hAnsi="Arial" w:cs="Arial"/>
        <w:sz w:val="40"/>
      </w:rPr>
    </w:pPr>
    <w:sdt>
      <w:sdtPr>
        <w:rPr>
          <w:rFonts w:ascii="Arial" w:hAnsi="Arial" w:cs="Arial"/>
          <w:b/>
          <w:sz w:val="20"/>
          <w:szCs w:val="20"/>
        </w:rPr>
        <w:alias w:val="Zvolte označení odpovídající vybranému typu VN (níže)"/>
        <w:tag w:val="Vyberte označení dle příslušného typu VN"/>
        <w:id w:val="704530272"/>
        <w:lock w:val="sdtLocked"/>
        <w:placeholder>
          <w:docPart w:val="553CF6A22F8E4A2797B0DF08AF7E21A4"/>
        </w:placeholder>
        <w15:color w:val="000000"/>
        <w:comboBox>
          <w:listItem w:displayText="Zvolte označení VN" w:value="Zvolte označení VN"/>
          <w:listItem w:displayText="Metodický pokyn č. X/RRRR/řada/uživatel" w:value="Metodický pokyn č. X/RRRR/řada/uživatel"/>
          <w:listItem w:displayText="AXXXX" w:value="AXXXX"/>
          <w:listItem w:displayText="Příkaz generálního ředitele č. X/RRRR" w:value="Příkaz generálního ředitele č. X/RRRR"/>
          <w:listItem w:displayText="Služební předpis generálního ředitele č. X/RRRR" w:value="Služební předpis generálního ředitele č. X/RRRR"/>
          <w:listItem w:displayText="Metodický pokyn č. X/RRRR" w:value="Metodický pokyn č. X/RRRR"/>
          <w:listItem w:displayText="Jiný typ VN" w:value="Jiný typ VN"/>
        </w:comboBox>
      </w:sdtPr>
      <w:sdtContent>
        <w:r w:rsidR="00315B98" w:rsidRPr="007C69CE">
          <w:rPr>
            <w:rFonts w:ascii="Arial" w:hAnsi="Arial" w:cs="Arial"/>
            <w:b/>
            <w:sz w:val="20"/>
            <w:szCs w:val="20"/>
          </w:rPr>
          <w:t>Zvolte položku.</w:t>
        </w:r>
      </w:sdtContent>
    </w:sdt>
  </w:p>
  <w:p w:rsidR="00FD2752" w:rsidRDefault="00FD2752" w:rsidP="00FD2752">
    <w:pPr>
      <w:pStyle w:val="Zhlav"/>
      <w:tabs>
        <w:tab w:val="clear" w:pos="4536"/>
        <w:tab w:val="center" w:pos="3261"/>
      </w:tabs>
      <w:ind w:firstLine="3119"/>
      <w:rPr>
        <w:sz w:val="20"/>
        <w:szCs w:val="20"/>
      </w:rPr>
    </w:pPr>
  </w:p>
  <w:p w:rsidR="006E2B69" w:rsidRPr="00FD2752" w:rsidRDefault="006E2B69" w:rsidP="00FD2752">
    <w:pPr>
      <w:pStyle w:val="Zhlav"/>
      <w:tabs>
        <w:tab w:val="clear" w:pos="4536"/>
        <w:tab w:val="center" w:pos="3261"/>
      </w:tabs>
      <w:ind w:firstLine="3119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C75" w:rsidRDefault="00A55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88A"/>
    <w:multiLevelType w:val="multilevel"/>
    <w:tmpl w:val="A9CC7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0CC248F"/>
    <w:multiLevelType w:val="hybridMultilevel"/>
    <w:tmpl w:val="13C02CA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716"/>
    <w:multiLevelType w:val="multilevel"/>
    <w:tmpl w:val="41C44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2310BA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A54360"/>
    <w:multiLevelType w:val="multilevel"/>
    <w:tmpl w:val="EA9017D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E04517"/>
    <w:multiLevelType w:val="multilevel"/>
    <w:tmpl w:val="69520F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 w15:restartNumberingAfterBreak="0">
    <w:nsid w:val="17C524CA"/>
    <w:multiLevelType w:val="multilevel"/>
    <w:tmpl w:val="46DE1948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FFF377D"/>
    <w:multiLevelType w:val="multilevel"/>
    <w:tmpl w:val="29842DB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8" w15:restartNumberingAfterBreak="0">
    <w:nsid w:val="264979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7C681D"/>
    <w:multiLevelType w:val="hybridMultilevel"/>
    <w:tmpl w:val="DEE465C4"/>
    <w:lvl w:ilvl="0" w:tplc="FFFFFFFF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sz w:val="20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60" w:hanging="340"/>
      </w:pPr>
      <w:rPr>
        <w:rFonts w:ascii="Symbol" w:hAnsi="Symbol"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7E1680"/>
    <w:multiLevelType w:val="multilevel"/>
    <w:tmpl w:val="29842D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1" w15:restartNumberingAfterBreak="0">
    <w:nsid w:val="3F072D04"/>
    <w:multiLevelType w:val="hybridMultilevel"/>
    <w:tmpl w:val="2FEA8E00"/>
    <w:lvl w:ilvl="0" w:tplc="C3DEC76C">
      <w:start w:val="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431C57F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6A1977"/>
    <w:multiLevelType w:val="hybridMultilevel"/>
    <w:tmpl w:val="C41E2B7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12457"/>
    <w:multiLevelType w:val="singleLevel"/>
    <w:tmpl w:val="5252703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5" w15:restartNumberingAfterBreak="0">
    <w:nsid w:val="59DF19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EA52F9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FC1447B"/>
    <w:multiLevelType w:val="hybridMultilevel"/>
    <w:tmpl w:val="D0C6E018"/>
    <w:lvl w:ilvl="0" w:tplc="FFFFFFFF">
      <w:start w:val="1"/>
      <w:numFmt w:val="bullet"/>
      <w:lvlText w:val=""/>
      <w:lvlJc w:val="left"/>
      <w:pPr>
        <w:tabs>
          <w:tab w:val="num" w:pos="1296"/>
        </w:tabs>
        <w:ind w:left="1276" w:hanging="34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18" w15:restartNumberingAfterBreak="0">
    <w:nsid w:val="60F42A6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11F301F"/>
    <w:multiLevelType w:val="multilevel"/>
    <w:tmpl w:val="BE60E0C6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437AD9"/>
    <w:multiLevelType w:val="multilevel"/>
    <w:tmpl w:val="145EA9F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1" w15:restartNumberingAfterBreak="0">
    <w:nsid w:val="77153877"/>
    <w:multiLevelType w:val="multilevel"/>
    <w:tmpl w:val="55D4FB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683C95"/>
    <w:multiLevelType w:val="singleLevel"/>
    <w:tmpl w:val="266C6E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102133">
    <w:abstractNumId w:val="5"/>
  </w:num>
  <w:num w:numId="2" w16cid:durableId="1042092107">
    <w:abstractNumId w:val="20"/>
  </w:num>
  <w:num w:numId="3" w16cid:durableId="1017924583">
    <w:abstractNumId w:val="10"/>
  </w:num>
  <w:num w:numId="4" w16cid:durableId="1838227629">
    <w:abstractNumId w:val="2"/>
  </w:num>
  <w:num w:numId="5" w16cid:durableId="1161502994">
    <w:abstractNumId w:val="0"/>
  </w:num>
  <w:num w:numId="6" w16cid:durableId="1768696137">
    <w:abstractNumId w:val="21"/>
  </w:num>
  <w:num w:numId="7" w16cid:durableId="1420516072">
    <w:abstractNumId w:val="17"/>
  </w:num>
  <w:num w:numId="8" w16cid:durableId="388892314">
    <w:abstractNumId w:val="9"/>
  </w:num>
  <w:num w:numId="9" w16cid:durableId="345330961">
    <w:abstractNumId w:val="8"/>
  </w:num>
  <w:num w:numId="10" w16cid:durableId="1515879727">
    <w:abstractNumId w:val="16"/>
  </w:num>
  <w:num w:numId="11" w16cid:durableId="233243544">
    <w:abstractNumId w:val="12"/>
  </w:num>
  <w:num w:numId="12" w16cid:durableId="216015775">
    <w:abstractNumId w:val="15"/>
  </w:num>
  <w:num w:numId="13" w16cid:durableId="1717855674">
    <w:abstractNumId w:val="18"/>
  </w:num>
  <w:num w:numId="14" w16cid:durableId="621693943">
    <w:abstractNumId w:val="4"/>
  </w:num>
  <w:num w:numId="15" w16cid:durableId="426119250">
    <w:abstractNumId w:val="6"/>
  </w:num>
  <w:num w:numId="16" w16cid:durableId="1646004185">
    <w:abstractNumId w:val="19"/>
  </w:num>
  <w:num w:numId="17" w16cid:durableId="1292907642">
    <w:abstractNumId w:val="21"/>
  </w:num>
  <w:num w:numId="18" w16cid:durableId="1652636715">
    <w:abstractNumId w:val="10"/>
  </w:num>
  <w:num w:numId="19" w16cid:durableId="2085570167">
    <w:abstractNumId w:val="10"/>
  </w:num>
  <w:num w:numId="20" w16cid:durableId="908425131">
    <w:abstractNumId w:val="10"/>
  </w:num>
  <w:num w:numId="21" w16cid:durableId="403650355">
    <w:abstractNumId w:val="10"/>
  </w:num>
  <w:num w:numId="22" w16cid:durableId="181935897">
    <w:abstractNumId w:val="10"/>
  </w:num>
  <w:num w:numId="23" w16cid:durableId="2076277726">
    <w:abstractNumId w:val="10"/>
  </w:num>
  <w:num w:numId="24" w16cid:durableId="202255510">
    <w:abstractNumId w:val="10"/>
  </w:num>
  <w:num w:numId="25" w16cid:durableId="1349453730">
    <w:abstractNumId w:val="10"/>
    <w:lvlOverride w:ilvl="0">
      <w:lvl w:ilvl="0">
        <w:start w:val="1"/>
        <w:numFmt w:val="decimal"/>
        <w:pStyle w:val="Nadpis1"/>
        <w:lvlText w:val="%1."/>
        <w:lvlJc w:val="left"/>
        <w:pPr>
          <w:tabs>
            <w:tab w:val="num" w:pos="72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."/>
        <w:lvlJc w:val="left"/>
        <w:pPr>
          <w:tabs>
            <w:tab w:val="num" w:pos="1080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."/>
        <w:lvlJc w:val="left"/>
        <w:pPr>
          <w:tabs>
            <w:tab w:val="num" w:pos="216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32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04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7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480"/>
          </w:tabs>
          <w:ind w:left="4320" w:hanging="1440"/>
        </w:pPr>
        <w:rPr>
          <w:rFonts w:hint="default"/>
        </w:rPr>
      </w:lvl>
    </w:lvlOverride>
  </w:num>
  <w:num w:numId="26" w16cid:durableId="2048331618">
    <w:abstractNumId w:val="10"/>
  </w:num>
  <w:num w:numId="27" w16cid:durableId="425269482">
    <w:abstractNumId w:val="10"/>
  </w:num>
  <w:num w:numId="28" w16cid:durableId="2070691168">
    <w:abstractNumId w:val="10"/>
  </w:num>
  <w:num w:numId="29" w16cid:durableId="1615090038">
    <w:abstractNumId w:val="10"/>
  </w:num>
  <w:num w:numId="30" w16cid:durableId="565577399">
    <w:abstractNumId w:val="7"/>
  </w:num>
  <w:num w:numId="31" w16cid:durableId="1886865833">
    <w:abstractNumId w:val="14"/>
  </w:num>
  <w:num w:numId="32" w16cid:durableId="970985616">
    <w:abstractNumId w:val="11"/>
  </w:num>
  <w:num w:numId="33" w16cid:durableId="2040085083">
    <w:abstractNumId w:val="3"/>
  </w:num>
  <w:num w:numId="34" w16cid:durableId="1273245963">
    <w:abstractNumId w:val="22"/>
  </w:num>
  <w:num w:numId="35" w16cid:durableId="1934824520">
    <w:abstractNumId w:val="1"/>
  </w:num>
  <w:num w:numId="36" w16cid:durableId="3826007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E4"/>
    <w:rsid w:val="00003B09"/>
    <w:rsid w:val="000116F5"/>
    <w:rsid w:val="00016C80"/>
    <w:rsid w:val="00030748"/>
    <w:rsid w:val="00033F27"/>
    <w:rsid w:val="00037634"/>
    <w:rsid w:val="00056191"/>
    <w:rsid w:val="000675BA"/>
    <w:rsid w:val="000719DE"/>
    <w:rsid w:val="00080F8E"/>
    <w:rsid w:val="0009121C"/>
    <w:rsid w:val="000932EB"/>
    <w:rsid w:val="000A6F48"/>
    <w:rsid w:val="000C3C2D"/>
    <w:rsid w:val="000E1187"/>
    <w:rsid w:val="000E307F"/>
    <w:rsid w:val="000F3DF1"/>
    <w:rsid w:val="000F402B"/>
    <w:rsid w:val="00105515"/>
    <w:rsid w:val="00106D48"/>
    <w:rsid w:val="00112810"/>
    <w:rsid w:val="001162EA"/>
    <w:rsid w:val="00120C35"/>
    <w:rsid w:val="00131FE5"/>
    <w:rsid w:val="00140DDC"/>
    <w:rsid w:val="00153689"/>
    <w:rsid w:val="001763EE"/>
    <w:rsid w:val="00190344"/>
    <w:rsid w:val="00197FEC"/>
    <w:rsid w:val="001A204A"/>
    <w:rsid w:val="001A66B7"/>
    <w:rsid w:val="001D11C4"/>
    <w:rsid w:val="001E633F"/>
    <w:rsid w:val="002175CC"/>
    <w:rsid w:val="0022425C"/>
    <w:rsid w:val="00230B54"/>
    <w:rsid w:val="002465DD"/>
    <w:rsid w:val="00282223"/>
    <w:rsid w:val="00282C4B"/>
    <w:rsid w:val="002849C1"/>
    <w:rsid w:val="002A2C88"/>
    <w:rsid w:val="002A61A0"/>
    <w:rsid w:val="002C52A9"/>
    <w:rsid w:val="002E763D"/>
    <w:rsid w:val="002F0D23"/>
    <w:rsid w:val="002F141D"/>
    <w:rsid w:val="00315B98"/>
    <w:rsid w:val="00317712"/>
    <w:rsid w:val="00335478"/>
    <w:rsid w:val="0036382A"/>
    <w:rsid w:val="00374E75"/>
    <w:rsid w:val="00381D65"/>
    <w:rsid w:val="003B3B87"/>
    <w:rsid w:val="003D52E4"/>
    <w:rsid w:val="003F7EBF"/>
    <w:rsid w:val="004013A6"/>
    <w:rsid w:val="004204F2"/>
    <w:rsid w:val="00431E81"/>
    <w:rsid w:val="00434907"/>
    <w:rsid w:val="004470B1"/>
    <w:rsid w:val="00452291"/>
    <w:rsid w:val="00452D8A"/>
    <w:rsid w:val="00452EEA"/>
    <w:rsid w:val="004539B3"/>
    <w:rsid w:val="00460E36"/>
    <w:rsid w:val="00461AD2"/>
    <w:rsid w:val="00461FC4"/>
    <w:rsid w:val="0047366D"/>
    <w:rsid w:val="00476310"/>
    <w:rsid w:val="004A4899"/>
    <w:rsid w:val="004A7B89"/>
    <w:rsid w:val="004D3744"/>
    <w:rsid w:val="004D42BB"/>
    <w:rsid w:val="004D44C9"/>
    <w:rsid w:val="004F2DB9"/>
    <w:rsid w:val="004F6E19"/>
    <w:rsid w:val="00510588"/>
    <w:rsid w:val="00525305"/>
    <w:rsid w:val="00533563"/>
    <w:rsid w:val="005419F8"/>
    <w:rsid w:val="00550BB0"/>
    <w:rsid w:val="005578BE"/>
    <w:rsid w:val="0056645A"/>
    <w:rsid w:val="0057428A"/>
    <w:rsid w:val="005748A1"/>
    <w:rsid w:val="00582AB9"/>
    <w:rsid w:val="00586CA1"/>
    <w:rsid w:val="00593AD5"/>
    <w:rsid w:val="005D5DAA"/>
    <w:rsid w:val="005F6C0A"/>
    <w:rsid w:val="00625B6C"/>
    <w:rsid w:val="00626893"/>
    <w:rsid w:val="00637CE8"/>
    <w:rsid w:val="00646D52"/>
    <w:rsid w:val="00652454"/>
    <w:rsid w:val="006777A3"/>
    <w:rsid w:val="0068707F"/>
    <w:rsid w:val="006968D0"/>
    <w:rsid w:val="006A0B36"/>
    <w:rsid w:val="006A475B"/>
    <w:rsid w:val="006B01AF"/>
    <w:rsid w:val="006B58FA"/>
    <w:rsid w:val="006C4781"/>
    <w:rsid w:val="006C7181"/>
    <w:rsid w:val="006D00C8"/>
    <w:rsid w:val="006D461C"/>
    <w:rsid w:val="006E214F"/>
    <w:rsid w:val="006E2B69"/>
    <w:rsid w:val="007002B3"/>
    <w:rsid w:val="00715EF9"/>
    <w:rsid w:val="00717E20"/>
    <w:rsid w:val="007258E2"/>
    <w:rsid w:val="00731257"/>
    <w:rsid w:val="00731E51"/>
    <w:rsid w:val="00735BA7"/>
    <w:rsid w:val="00754580"/>
    <w:rsid w:val="007651B1"/>
    <w:rsid w:val="007654F2"/>
    <w:rsid w:val="00767CA4"/>
    <w:rsid w:val="00790973"/>
    <w:rsid w:val="00794B8E"/>
    <w:rsid w:val="0079510A"/>
    <w:rsid w:val="007A6D0F"/>
    <w:rsid w:val="007C6024"/>
    <w:rsid w:val="007C69CE"/>
    <w:rsid w:val="007E4AF8"/>
    <w:rsid w:val="007E7EA5"/>
    <w:rsid w:val="007F2C2A"/>
    <w:rsid w:val="00805509"/>
    <w:rsid w:val="00820975"/>
    <w:rsid w:val="00842BB0"/>
    <w:rsid w:val="00855EF8"/>
    <w:rsid w:val="0086161F"/>
    <w:rsid w:val="008623BC"/>
    <w:rsid w:val="008657A9"/>
    <w:rsid w:val="008750D5"/>
    <w:rsid w:val="0087740A"/>
    <w:rsid w:val="008A20EA"/>
    <w:rsid w:val="008A34BC"/>
    <w:rsid w:val="008B3C33"/>
    <w:rsid w:val="008C31AB"/>
    <w:rsid w:val="008D42EC"/>
    <w:rsid w:val="008D6569"/>
    <w:rsid w:val="008D7F4E"/>
    <w:rsid w:val="008E3C05"/>
    <w:rsid w:val="008E516D"/>
    <w:rsid w:val="008F7A15"/>
    <w:rsid w:val="00901E96"/>
    <w:rsid w:val="009119BE"/>
    <w:rsid w:val="00917979"/>
    <w:rsid w:val="00926C57"/>
    <w:rsid w:val="00927DD0"/>
    <w:rsid w:val="00945861"/>
    <w:rsid w:val="00955BD8"/>
    <w:rsid w:val="00957264"/>
    <w:rsid w:val="00967C05"/>
    <w:rsid w:val="00971EDE"/>
    <w:rsid w:val="009725B3"/>
    <w:rsid w:val="00995CAE"/>
    <w:rsid w:val="00997D99"/>
    <w:rsid w:val="009B40D9"/>
    <w:rsid w:val="009C0D69"/>
    <w:rsid w:val="009C4561"/>
    <w:rsid w:val="009D2E00"/>
    <w:rsid w:val="009D5A53"/>
    <w:rsid w:val="009E7145"/>
    <w:rsid w:val="009F07DC"/>
    <w:rsid w:val="009F7367"/>
    <w:rsid w:val="00A458A2"/>
    <w:rsid w:val="00A55C75"/>
    <w:rsid w:val="00A655FB"/>
    <w:rsid w:val="00A66BD3"/>
    <w:rsid w:val="00A75905"/>
    <w:rsid w:val="00A7669C"/>
    <w:rsid w:val="00AC65C1"/>
    <w:rsid w:val="00AE5F7B"/>
    <w:rsid w:val="00AF3149"/>
    <w:rsid w:val="00B231F6"/>
    <w:rsid w:val="00B358A7"/>
    <w:rsid w:val="00B46739"/>
    <w:rsid w:val="00B64AF3"/>
    <w:rsid w:val="00B7519F"/>
    <w:rsid w:val="00B82E69"/>
    <w:rsid w:val="00BA2750"/>
    <w:rsid w:val="00BB57BF"/>
    <w:rsid w:val="00BC5553"/>
    <w:rsid w:val="00BD0DB7"/>
    <w:rsid w:val="00BE26B1"/>
    <w:rsid w:val="00BE7B6D"/>
    <w:rsid w:val="00BF29EE"/>
    <w:rsid w:val="00C26CC3"/>
    <w:rsid w:val="00C7119E"/>
    <w:rsid w:val="00C81A0B"/>
    <w:rsid w:val="00C910BD"/>
    <w:rsid w:val="00C933D0"/>
    <w:rsid w:val="00CA017D"/>
    <w:rsid w:val="00CA36F6"/>
    <w:rsid w:val="00CB26C8"/>
    <w:rsid w:val="00CB7D2C"/>
    <w:rsid w:val="00CC19C2"/>
    <w:rsid w:val="00CE4A1A"/>
    <w:rsid w:val="00CF72DE"/>
    <w:rsid w:val="00D10EA0"/>
    <w:rsid w:val="00D165E4"/>
    <w:rsid w:val="00D40C53"/>
    <w:rsid w:val="00D426AA"/>
    <w:rsid w:val="00D44390"/>
    <w:rsid w:val="00D55EE6"/>
    <w:rsid w:val="00D636E2"/>
    <w:rsid w:val="00DC7C9E"/>
    <w:rsid w:val="00E01FB5"/>
    <w:rsid w:val="00E029D8"/>
    <w:rsid w:val="00E04E83"/>
    <w:rsid w:val="00E133EC"/>
    <w:rsid w:val="00E14E39"/>
    <w:rsid w:val="00E2220A"/>
    <w:rsid w:val="00E3188D"/>
    <w:rsid w:val="00E50BC0"/>
    <w:rsid w:val="00E52C72"/>
    <w:rsid w:val="00E53D48"/>
    <w:rsid w:val="00E60B24"/>
    <w:rsid w:val="00E71A7D"/>
    <w:rsid w:val="00E820AB"/>
    <w:rsid w:val="00E90735"/>
    <w:rsid w:val="00E95EEF"/>
    <w:rsid w:val="00E972E1"/>
    <w:rsid w:val="00E97438"/>
    <w:rsid w:val="00EB6351"/>
    <w:rsid w:val="00EB65C5"/>
    <w:rsid w:val="00EC5372"/>
    <w:rsid w:val="00ED289E"/>
    <w:rsid w:val="00EF3E64"/>
    <w:rsid w:val="00EF70F5"/>
    <w:rsid w:val="00F129BD"/>
    <w:rsid w:val="00F15A63"/>
    <w:rsid w:val="00F20047"/>
    <w:rsid w:val="00F23F9E"/>
    <w:rsid w:val="00F349DA"/>
    <w:rsid w:val="00F406D8"/>
    <w:rsid w:val="00F451EF"/>
    <w:rsid w:val="00F556AD"/>
    <w:rsid w:val="00F5613A"/>
    <w:rsid w:val="00F5650B"/>
    <w:rsid w:val="00F7189F"/>
    <w:rsid w:val="00F90796"/>
    <w:rsid w:val="00F92075"/>
    <w:rsid w:val="00FB7F9E"/>
    <w:rsid w:val="00FD0227"/>
    <w:rsid w:val="00FD2752"/>
    <w:rsid w:val="00FD6E21"/>
    <w:rsid w:val="00FE040C"/>
    <w:rsid w:val="00FE2D2C"/>
    <w:rsid w:val="00FE3307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D6CB0F"/>
  <w15:docId w15:val="{5E55F031-6AC5-4610-82BF-8A435043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04E83"/>
    <w:rPr>
      <w:sz w:val="24"/>
      <w:szCs w:val="24"/>
    </w:rPr>
  </w:style>
  <w:style w:type="paragraph" w:styleId="Nadpis1">
    <w:name w:val="heading 1"/>
    <w:basedOn w:val="Normln"/>
    <w:next w:val="Normln"/>
    <w:qFormat/>
    <w:rsid w:val="00BD0DB7"/>
    <w:pPr>
      <w:keepNext/>
      <w:numPr>
        <w:numId w:val="3"/>
      </w:numPr>
      <w:spacing w:before="360" w:after="120" w:line="360" w:lineRule="auto"/>
      <w:outlineLvl w:val="0"/>
    </w:pPr>
    <w:rPr>
      <w:b/>
      <w:bCs/>
      <w:sz w:val="44"/>
    </w:rPr>
  </w:style>
  <w:style w:type="paragraph" w:styleId="Nadpis2">
    <w:name w:val="heading 2"/>
    <w:basedOn w:val="Normln"/>
    <w:next w:val="Normln"/>
    <w:qFormat/>
    <w:rsid w:val="00BD0DB7"/>
    <w:pPr>
      <w:keepNext/>
      <w:numPr>
        <w:ilvl w:val="1"/>
        <w:numId w:val="3"/>
      </w:numPr>
      <w:spacing w:before="120" w:after="120" w:line="360" w:lineRule="auto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BD0DB7"/>
    <w:pPr>
      <w:keepNext/>
      <w:numPr>
        <w:ilvl w:val="2"/>
        <w:numId w:val="3"/>
      </w:numPr>
      <w:spacing w:before="120" w:after="120" w:line="360" w:lineRule="auto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rsid w:val="00BD0DB7"/>
    <w:pPr>
      <w:keepNext/>
      <w:outlineLvl w:val="3"/>
    </w:pPr>
    <w:rPr>
      <w:b/>
      <w:bCs/>
      <w:i/>
      <w:iCs/>
      <w:sz w:val="26"/>
    </w:rPr>
  </w:style>
  <w:style w:type="paragraph" w:styleId="Nadpis5">
    <w:name w:val="heading 5"/>
    <w:basedOn w:val="Normln"/>
    <w:next w:val="Normln"/>
    <w:qFormat/>
    <w:rsid w:val="00BD0D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D0DB7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D0DB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D0DB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D0DB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D0DB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D0DB7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BD0DB7"/>
    <w:pPr>
      <w:spacing w:before="120" w:after="120"/>
      <w:jc w:val="center"/>
    </w:pPr>
    <w:rPr>
      <w:b/>
      <w:bCs/>
      <w:sz w:val="48"/>
      <w:szCs w:val="20"/>
    </w:rPr>
  </w:style>
  <w:style w:type="paragraph" w:styleId="Obsah1">
    <w:name w:val="toc 1"/>
    <w:basedOn w:val="Normln"/>
    <w:next w:val="Normln"/>
    <w:autoRedefine/>
    <w:semiHidden/>
    <w:rsid w:val="00BD0DB7"/>
  </w:style>
  <w:style w:type="paragraph" w:styleId="Obsah2">
    <w:name w:val="toc 2"/>
    <w:basedOn w:val="Normln"/>
    <w:next w:val="Normln"/>
    <w:autoRedefine/>
    <w:semiHidden/>
    <w:rsid w:val="00BD0DB7"/>
    <w:pPr>
      <w:ind w:left="240"/>
    </w:pPr>
  </w:style>
  <w:style w:type="paragraph" w:styleId="Obsah3">
    <w:name w:val="toc 3"/>
    <w:basedOn w:val="Normln"/>
    <w:next w:val="Normln"/>
    <w:autoRedefine/>
    <w:semiHidden/>
    <w:rsid w:val="00BD0DB7"/>
    <w:pPr>
      <w:ind w:left="480"/>
    </w:pPr>
  </w:style>
  <w:style w:type="paragraph" w:styleId="Obsah4">
    <w:name w:val="toc 4"/>
    <w:basedOn w:val="Normln"/>
    <w:next w:val="Normln"/>
    <w:autoRedefine/>
    <w:semiHidden/>
    <w:rsid w:val="00BD0DB7"/>
    <w:pPr>
      <w:ind w:left="720"/>
    </w:pPr>
  </w:style>
  <w:style w:type="paragraph" w:styleId="Obsah5">
    <w:name w:val="toc 5"/>
    <w:basedOn w:val="Normln"/>
    <w:next w:val="Normln"/>
    <w:autoRedefine/>
    <w:semiHidden/>
    <w:rsid w:val="00BD0DB7"/>
    <w:pPr>
      <w:ind w:left="960"/>
    </w:pPr>
  </w:style>
  <w:style w:type="paragraph" w:styleId="Obsah6">
    <w:name w:val="toc 6"/>
    <w:basedOn w:val="Normln"/>
    <w:next w:val="Normln"/>
    <w:autoRedefine/>
    <w:semiHidden/>
    <w:rsid w:val="00BD0DB7"/>
    <w:pPr>
      <w:ind w:left="1200"/>
    </w:pPr>
  </w:style>
  <w:style w:type="paragraph" w:styleId="Obsah7">
    <w:name w:val="toc 7"/>
    <w:basedOn w:val="Normln"/>
    <w:next w:val="Normln"/>
    <w:autoRedefine/>
    <w:semiHidden/>
    <w:rsid w:val="00BD0DB7"/>
    <w:pPr>
      <w:ind w:left="1440"/>
    </w:pPr>
  </w:style>
  <w:style w:type="paragraph" w:styleId="Obsah8">
    <w:name w:val="toc 8"/>
    <w:basedOn w:val="Normln"/>
    <w:next w:val="Normln"/>
    <w:autoRedefine/>
    <w:semiHidden/>
    <w:rsid w:val="00BD0DB7"/>
    <w:pPr>
      <w:ind w:left="1680"/>
    </w:pPr>
  </w:style>
  <w:style w:type="paragraph" w:styleId="Obsah9">
    <w:name w:val="toc 9"/>
    <w:basedOn w:val="Normln"/>
    <w:next w:val="Normln"/>
    <w:autoRedefine/>
    <w:semiHidden/>
    <w:rsid w:val="00BD0DB7"/>
    <w:pPr>
      <w:ind w:left="1920"/>
    </w:pPr>
  </w:style>
  <w:style w:type="character" w:styleId="Hypertextovodkaz">
    <w:name w:val="Hyperlink"/>
    <w:basedOn w:val="Standardnpsmoodstavce"/>
    <w:rsid w:val="00BD0DB7"/>
    <w:rPr>
      <w:color w:val="0000FF"/>
      <w:u w:val="single"/>
    </w:rPr>
  </w:style>
  <w:style w:type="paragraph" w:customStyle="1" w:styleId="dka">
    <w:name w:val="Řádka"/>
    <w:basedOn w:val="Normln"/>
    <w:rsid w:val="00BD0DB7"/>
    <w:pPr>
      <w:tabs>
        <w:tab w:val="left" w:pos="851"/>
      </w:tabs>
      <w:spacing w:after="120"/>
      <w:jc w:val="both"/>
    </w:pPr>
    <w:rPr>
      <w:rFonts w:ascii="Arial" w:hAnsi="Arial"/>
      <w:kern w:val="24"/>
      <w:sz w:val="22"/>
      <w:szCs w:val="20"/>
    </w:rPr>
  </w:style>
  <w:style w:type="paragraph" w:customStyle="1" w:styleId="Mezinadpis">
    <w:name w:val="Mezinadpis"/>
    <w:basedOn w:val="Normln"/>
    <w:next w:val="Normln"/>
    <w:rsid w:val="00BD0DB7"/>
    <w:pPr>
      <w:spacing w:before="240" w:after="120"/>
      <w:jc w:val="both"/>
    </w:pPr>
    <w:rPr>
      <w:rFonts w:ascii="Arial" w:hAnsi="Arial"/>
      <w:b/>
      <w:color w:val="0000FF"/>
      <w:kern w:val="24"/>
      <w:sz w:val="22"/>
      <w:szCs w:val="20"/>
    </w:rPr>
  </w:style>
  <w:style w:type="paragraph" w:styleId="Zkladntext3">
    <w:name w:val="Body Text 3"/>
    <w:basedOn w:val="Normln"/>
    <w:rsid w:val="00BD0DB7"/>
    <w:pPr>
      <w:spacing w:after="120"/>
    </w:pPr>
    <w:rPr>
      <w:sz w:val="16"/>
      <w:szCs w:val="16"/>
    </w:rPr>
  </w:style>
  <w:style w:type="paragraph" w:styleId="Zkladntext">
    <w:name w:val="Body Text"/>
    <w:basedOn w:val="Normln"/>
    <w:rsid w:val="00BD0DB7"/>
    <w:rPr>
      <w:color w:val="0000FF"/>
    </w:rPr>
  </w:style>
  <w:style w:type="paragraph" w:styleId="Zkladntext2">
    <w:name w:val="Body Text 2"/>
    <w:basedOn w:val="Normln"/>
    <w:rsid w:val="00BD0DB7"/>
    <w:pPr>
      <w:spacing w:before="120"/>
      <w:jc w:val="both"/>
    </w:pPr>
    <w:rPr>
      <w:szCs w:val="22"/>
    </w:rPr>
  </w:style>
  <w:style w:type="paragraph" w:customStyle="1" w:styleId="normlnariel">
    <w:name w:val="normální ariel"/>
    <w:basedOn w:val="Normln"/>
    <w:rsid w:val="00BD0DB7"/>
    <w:pPr>
      <w:autoSpaceDE w:val="0"/>
      <w:autoSpaceDN w:val="0"/>
      <w:spacing w:before="120"/>
      <w:jc w:val="both"/>
    </w:pPr>
    <w:rPr>
      <w:rFonts w:ascii="Arial" w:hAnsi="Arial"/>
      <w:color w:val="000000"/>
      <w:sz w:val="22"/>
      <w:szCs w:val="20"/>
    </w:rPr>
  </w:style>
  <w:style w:type="paragraph" w:customStyle="1" w:styleId="normlnodstavec">
    <w:name w:val="normální odstavec"/>
    <w:basedOn w:val="Normln"/>
    <w:next w:val="Normln"/>
    <w:rsid w:val="00BD0DB7"/>
    <w:pPr>
      <w:spacing w:before="120" w:after="60"/>
      <w:jc w:val="both"/>
    </w:pPr>
    <w:rPr>
      <w:rFonts w:ascii="Arial" w:hAnsi="Arial"/>
      <w:color w:val="000000"/>
      <w:sz w:val="22"/>
      <w:szCs w:val="20"/>
    </w:rPr>
  </w:style>
  <w:style w:type="paragraph" w:styleId="Textbubliny">
    <w:name w:val="Balloon Text"/>
    <w:basedOn w:val="Normln"/>
    <w:semiHidden/>
    <w:rsid w:val="009F736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93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425C"/>
    <w:rPr>
      <w:color w:val="808080"/>
    </w:rPr>
  </w:style>
  <w:style w:type="character" w:customStyle="1" w:styleId="Styl1">
    <w:name w:val="Styl1"/>
    <w:basedOn w:val="Standardnpsmoodstavce"/>
    <w:uiPriority w:val="1"/>
    <w:rsid w:val="00550BB0"/>
  </w:style>
  <w:style w:type="character" w:customStyle="1" w:styleId="Styl2">
    <w:name w:val="Styl2"/>
    <w:uiPriority w:val="1"/>
    <w:rsid w:val="00550BB0"/>
    <w:rPr>
      <w:rFonts w:ascii="Times New Roman" w:hAnsi="Times New Roman"/>
      <w:b/>
      <w:sz w:val="40"/>
    </w:rPr>
  </w:style>
  <w:style w:type="character" w:customStyle="1" w:styleId="Styl3">
    <w:name w:val="Styl3"/>
    <w:basedOn w:val="Standardnpsmoodstavce"/>
    <w:uiPriority w:val="1"/>
    <w:rsid w:val="00F5613A"/>
    <w:rPr>
      <w:rFonts w:ascii="Times New Roman" w:hAnsi="Times New Roman"/>
      <w:b/>
      <w:sz w:val="40"/>
    </w:rPr>
  </w:style>
  <w:style w:type="character" w:customStyle="1" w:styleId="Styl4">
    <w:name w:val="Styl4"/>
    <w:basedOn w:val="Standardnpsmoodstavce"/>
    <w:uiPriority w:val="1"/>
    <w:rsid w:val="00317712"/>
    <w:rPr>
      <w:rFonts w:ascii="Times New Roman" w:hAnsi="Times New Roman"/>
      <w:b/>
      <w:sz w:val="28"/>
    </w:rPr>
  </w:style>
  <w:style w:type="character" w:customStyle="1" w:styleId="Styl5">
    <w:name w:val="Styl5"/>
    <w:basedOn w:val="Standardnpsmoodstavce"/>
    <w:uiPriority w:val="1"/>
    <w:rsid w:val="00317712"/>
    <w:rPr>
      <w:sz w:val="24"/>
    </w:rPr>
  </w:style>
  <w:style w:type="character" w:customStyle="1" w:styleId="Styl6">
    <w:name w:val="Styl6"/>
    <w:basedOn w:val="Standardnpsmoodstavce"/>
    <w:uiPriority w:val="1"/>
    <w:rsid w:val="00B358A7"/>
    <w:rPr>
      <w:sz w:val="40"/>
    </w:rPr>
  </w:style>
  <w:style w:type="character" w:customStyle="1" w:styleId="Styl7">
    <w:name w:val="Styl7"/>
    <w:basedOn w:val="Standardnpsmoodstavce"/>
    <w:uiPriority w:val="1"/>
    <w:qFormat/>
    <w:rsid w:val="00B358A7"/>
    <w:rPr>
      <w:rFonts w:ascii="Times New Roman" w:hAnsi="Times New Roman"/>
      <w:b/>
      <w:sz w:val="40"/>
    </w:rPr>
  </w:style>
  <w:style w:type="character" w:customStyle="1" w:styleId="Styl8">
    <w:name w:val="Styl8"/>
    <w:basedOn w:val="Standardnpsmoodstavce"/>
    <w:uiPriority w:val="1"/>
    <w:qFormat/>
    <w:rsid w:val="00B358A7"/>
    <w:rPr>
      <w:rFonts w:ascii="Times New Roman" w:hAnsi="Times New Roman"/>
      <w:b/>
      <w:sz w:val="24"/>
    </w:rPr>
  </w:style>
  <w:style w:type="character" w:customStyle="1" w:styleId="Styl9">
    <w:name w:val="Styl9"/>
    <w:basedOn w:val="Standardnpsmoodstavce"/>
    <w:uiPriority w:val="1"/>
    <w:rsid w:val="002A61A0"/>
    <w:rPr>
      <w:rFonts w:ascii="Times New Roman" w:hAnsi="Times New Roman"/>
      <w:b/>
      <w:sz w:val="40"/>
    </w:rPr>
  </w:style>
  <w:style w:type="character" w:customStyle="1" w:styleId="Styl10">
    <w:name w:val="Styl10"/>
    <w:basedOn w:val="Standardnpsmoodstavce"/>
    <w:uiPriority w:val="1"/>
    <w:qFormat/>
    <w:rsid w:val="002A61A0"/>
  </w:style>
  <w:style w:type="character" w:customStyle="1" w:styleId="Styl11">
    <w:name w:val="Styl11"/>
    <w:basedOn w:val="Standardnpsmoodstavce"/>
    <w:uiPriority w:val="1"/>
    <w:qFormat/>
    <w:rsid w:val="002A61A0"/>
    <w:rPr>
      <w:rFonts w:ascii="Times New Roman" w:hAnsi="Times New Roman"/>
      <w:b/>
      <w:sz w:val="40"/>
    </w:rPr>
  </w:style>
  <w:style w:type="character" w:customStyle="1" w:styleId="Styl12">
    <w:name w:val="Styl12"/>
    <w:basedOn w:val="Standardnpsmoodstavce"/>
    <w:uiPriority w:val="1"/>
    <w:qFormat/>
    <w:rsid w:val="002A61A0"/>
    <w:rPr>
      <w:rFonts w:ascii="Times New Roman" w:hAnsi="Times New Roman"/>
      <w:b/>
      <w:sz w:val="24"/>
    </w:rPr>
  </w:style>
  <w:style w:type="paragraph" w:styleId="Revize">
    <w:name w:val="Revision"/>
    <w:hidden/>
    <w:uiPriority w:val="99"/>
    <w:semiHidden/>
    <w:rsid w:val="002A61A0"/>
    <w:rPr>
      <w:sz w:val="24"/>
      <w:szCs w:val="24"/>
    </w:rPr>
  </w:style>
  <w:style w:type="paragraph" w:styleId="Textvysvtlivek">
    <w:name w:val="endnote text"/>
    <w:basedOn w:val="Normln"/>
    <w:link w:val="TextvysvtlivekChar"/>
    <w:semiHidden/>
    <w:unhideWhenUsed/>
    <w:rsid w:val="002E763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2E763D"/>
  </w:style>
  <w:style w:type="character" w:styleId="Odkaznavysvtlivky">
    <w:name w:val="endnote reference"/>
    <w:basedOn w:val="Standardnpsmoodstavce"/>
    <w:semiHidden/>
    <w:unhideWhenUsed/>
    <w:rsid w:val="002E763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972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2E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2E1"/>
    <w:rPr>
      <w:rFonts w:asciiTheme="minorHAnsi" w:eastAsiaTheme="minorHAnsi" w:hAnsiTheme="minorHAnsi" w:cstheme="minorBidi"/>
      <w:lang w:eastAsia="en-US"/>
    </w:rPr>
  </w:style>
  <w:style w:type="paragraph" w:styleId="Bezmezer">
    <w:name w:val="No Spacing"/>
    <w:uiPriority w:val="1"/>
    <w:qFormat/>
    <w:rsid w:val="00E90735"/>
    <w:pPr>
      <w:spacing w:line="276" w:lineRule="auto"/>
      <w:jc w:val="both"/>
    </w:pPr>
    <w:rPr>
      <w:rFonts w:ascii="Verdana" w:hAnsi="Verdana"/>
      <w:noProof/>
      <w:lang w:eastAsia="en-US"/>
    </w:rPr>
  </w:style>
  <w:style w:type="character" w:customStyle="1" w:styleId="Verdena9">
    <w:name w:val="Verdena9"/>
    <w:basedOn w:val="Standardnpsmoodstavce"/>
    <w:uiPriority w:val="1"/>
    <w:rsid w:val="00E90735"/>
    <w:rPr>
      <w:rFonts w:ascii="Verdana" w:hAnsi="Verdana"/>
      <w:sz w:val="18"/>
    </w:rPr>
  </w:style>
  <w:style w:type="character" w:customStyle="1" w:styleId="Verdana8">
    <w:name w:val="Verdana8"/>
    <w:basedOn w:val="Standardnpsmoodstavce"/>
    <w:uiPriority w:val="1"/>
    <w:rsid w:val="00E90735"/>
    <w:rPr>
      <w:rFonts w:ascii="Verdana" w:hAnsi="Verdana"/>
      <w:sz w:val="16"/>
    </w:rPr>
  </w:style>
  <w:style w:type="character" w:customStyle="1" w:styleId="Styl13">
    <w:name w:val="Styl13"/>
    <w:basedOn w:val="Standardnpsmoodstavce"/>
    <w:uiPriority w:val="1"/>
    <w:rsid w:val="00FD022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igalyova\Plocha\Tituln&#237;%20lis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A4064A-0C5A-4E48-BAA7-274F20CC8444}"/>
      </w:docPartPr>
      <w:docPartBody>
        <w:p w:rsidR="001A2B7A" w:rsidRDefault="00FE7094">
          <w:r w:rsidRPr="000B02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F1481-6ACE-4CF1-9612-8FB2A34BC0C8}"/>
      </w:docPartPr>
      <w:docPartBody>
        <w:p w:rsidR="001B5D48" w:rsidRDefault="00EB6EDF">
          <w:r w:rsidRPr="008235D7">
            <w:rPr>
              <w:rStyle w:val="Zstupntext"/>
            </w:rPr>
            <w:t>Zvolte položku.</w:t>
          </w:r>
        </w:p>
      </w:docPartBody>
    </w:docPart>
    <w:docPart>
      <w:docPartPr>
        <w:name w:val="553CF6A22F8E4A2797B0DF08AF7E21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5B9710-4268-40F2-A6A2-2B23735D331E}"/>
      </w:docPartPr>
      <w:docPartBody>
        <w:p w:rsidR="001B5D48" w:rsidRDefault="00EB6EDF" w:rsidP="00EB6EDF">
          <w:pPr>
            <w:pStyle w:val="553CF6A22F8E4A2797B0DF08AF7E21A4"/>
          </w:pPr>
          <w:r w:rsidRPr="008235D7">
            <w:rPr>
              <w:rStyle w:val="Zstupntext"/>
            </w:rPr>
            <w:t>Zvolte položku.</w:t>
          </w:r>
        </w:p>
      </w:docPartBody>
    </w:docPart>
    <w:docPart>
      <w:docPartPr>
        <w:name w:val="0AD6A86E277A4FA48427AAF10C9333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6D94BB-8FA5-4EDE-81AE-99CC5C4B0180}"/>
      </w:docPartPr>
      <w:docPartBody>
        <w:p w:rsidR="001B5D48" w:rsidRDefault="00EB6EDF" w:rsidP="00EB6EDF">
          <w:pPr>
            <w:pStyle w:val="0AD6A86E277A4FA48427AAF10C93339C"/>
          </w:pPr>
          <w:r w:rsidRPr="000B02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7328223C044C0EA481E7EA99935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D342-8E02-4B13-A48D-F3EEB074D00B}"/>
      </w:docPartPr>
      <w:docPartBody>
        <w:p w:rsidR="00732423" w:rsidRDefault="0047402D" w:rsidP="0047402D">
          <w:pPr>
            <w:pStyle w:val="427328223C044C0EA481E7EA999355CD"/>
          </w:pPr>
          <w:r w:rsidRPr="000B02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1ADD2E31C14E33849BB717D7053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A7D96A-08AE-4C28-8BBC-9F82FC252337}"/>
      </w:docPartPr>
      <w:docPartBody>
        <w:p w:rsidR="00786827" w:rsidRDefault="00A20CF0" w:rsidP="00A20CF0">
          <w:pPr>
            <w:pStyle w:val="421ADD2E31C14E33849BB717D70536FA"/>
          </w:pPr>
          <w:r w:rsidRPr="000B025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4"/>
    <w:rsid w:val="00131503"/>
    <w:rsid w:val="00193E08"/>
    <w:rsid w:val="001A2B7A"/>
    <w:rsid w:val="001B5D48"/>
    <w:rsid w:val="00213F8A"/>
    <w:rsid w:val="0027452B"/>
    <w:rsid w:val="00275661"/>
    <w:rsid w:val="002D5925"/>
    <w:rsid w:val="002F5662"/>
    <w:rsid w:val="0032200A"/>
    <w:rsid w:val="003932C9"/>
    <w:rsid w:val="003D731E"/>
    <w:rsid w:val="0047402D"/>
    <w:rsid w:val="00511034"/>
    <w:rsid w:val="005A739D"/>
    <w:rsid w:val="00713F62"/>
    <w:rsid w:val="00717E20"/>
    <w:rsid w:val="00732423"/>
    <w:rsid w:val="00786827"/>
    <w:rsid w:val="008027FD"/>
    <w:rsid w:val="008B1039"/>
    <w:rsid w:val="008D52B2"/>
    <w:rsid w:val="00A20CF0"/>
    <w:rsid w:val="00A249BE"/>
    <w:rsid w:val="00B63348"/>
    <w:rsid w:val="00B7403C"/>
    <w:rsid w:val="00BB2F50"/>
    <w:rsid w:val="00C446E2"/>
    <w:rsid w:val="00C46C82"/>
    <w:rsid w:val="00CD27B7"/>
    <w:rsid w:val="00DC129B"/>
    <w:rsid w:val="00E1418D"/>
    <w:rsid w:val="00EB6EDF"/>
    <w:rsid w:val="00FE7094"/>
    <w:rsid w:val="00FE75A1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20CF0"/>
    <w:rPr>
      <w:color w:val="808080"/>
    </w:rPr>
  </w:style>
  <w:style w:type="paragraph" w:customStyle="1" w:styleId="553CF6A22F8E4A2797B0DF08AF7E21A4">
    <w:name w:val="553CF6A22F8E4A2797B0DF08AF7E21A4"/>
    <w:rsid w:val="00EB6EDF"/>
  </w:style>
  <w:style w:type="paragraph" w:customStyle="1" w:styleId="0AD6A86E277A4FA48427AAF10C93339C">
    <w:name w:val="0AD6A86E277A4FA48427AAF10C93339C"/>
    <w:rsid w:val="00EB6EDF"/>
  </w:style>
  <w:style w:type="paragraph" w:customStyle="1" w:styleId="427328223C044C0EA481E7EA999355CD">
    <w:name w:val="427328223C044C0EA481E7EA999355CD"/>
    <w:rsid w:val="0047402D"/>
  </w:style>
  <w:style w:type="paragraph" w:customStyle="1" w:styleId="421ADD2E31C14E33849BB717D70536FA">
    <w:name w:val="421ADD2E31C14E33849BB717D70536FA"/>
    <w:rsid w:val="00A20C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5F80373E59494B8C90EA7C9C0DAB56" ma:contentTypeVersion="17" ma:contentTypeDescription="Vytvoří nový dokument" ma:contentTypeScope="" ma:versionID="6ed177aed9441fea7ac91ec50cf910a2">
  <xsd:schema xmlns:xsd="http://www.w3.org/2001/XMLSchema" xmlns:xs="http://www.w3.org/2001/XMLSchema" xmlns:p="http://schemas.microsoft.com/office/2006/metadata/properties" xmlns:ns2="34287a86-f1b1-44df-8874-fb08d043000d" xmlns:ns3="cc7c3a18-8197-4002-ab56-c9e86d5b9f64" targetNamespace="http://schemas.microsoft.com/office/2006/metadata/properties" ma:root="true" ma:fieldsID="d03f880e90edf91da6c5493a63edba2c" ns2:_="" ns3:_="">
    <xsd:import namespace="34287a86-f1b1-44df-8874-fb08d043000d"/>
    <xsd:import namespace="cc7c3a18-8197-4002-ab56-c9e86d5b9f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87a86-f1b1-44df-8874-fb08d043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abac447a-f7b8-4fa7-b7d9-2647cec7d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c3a18-8197-4002-ab56-c9e86d5b9f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8d803-9e2d-45d6-be24-63f4b0ce652d}" ma:internalName="TaxCatchAll" ma:showField="CatchAllData" ma:web="cc7c3a18-8197-4002-ab56-c9e86d5b9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87a86-f1b1-44df-8874-fb08d043000d">
      <Terms xmlns="http://schemas.microsoft.com/office/infopath/2007/PartnerControls"/>
    </lcf76f155ced4ddcb4097134ff3c332f>
    <TaxCatchAll xmlns="cc7c3a18-8197-4002-ab56-c9e86d5b9f64" xsi:nil="true"/>
  </documentManagement>
</p:properties>
</file>

<file path=customXml/itemProps1.xml><?xml version="1.0" encoding="utf-8"?>
<ds:datastoreItem xmlns:ds="http://schemas.openxmlformats.org/officeDocument/2006/customXml" ds:itemID="{D64D2764-538D-4A06-BB3E-5C7E25B1DF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21BD21-342B-4A36-8B27-8D0F892DD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87a86-f1b1-44df-8874-fb08d043000d"/>
    <ds:schemaRef ds:uri="cc7c3a18-8197-4002-ab56-c9e86d5b9f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E2018-C8DC-45B2-A25C-A50EEF53C4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DE1E31-3AE1-4768-B418-7FD7E32A47E7}">
  <ds:schemaRefs>
    <ds:schemaRef ds:uri="http://schemas.microsoft.com/office/2006/metadata/properties"/>
    <ds:schemaRef ds:uri="http://schemas.microsoft.com/office/infopath/2007/PartnerControls"/>
    <ds:schemaRef ds:uri="34287a86-f1b1-44df-8874-fb08d043000d"/>
    <ds:schemaRef ds:uri="cc7c3a18-8197-4002-ab56-c9e86d5b9f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Titulní list.dot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směrnice</vt:lpstr>
    </vt:vector>
  </TitlesOfParts>
  <Company>Helika Expert, s.r.o.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směrnice</dc:title>
  <dc:subject>Směrnice SZIF</dc:subject>
  <dc:creator>figalyova</dc:creator>
  <cp:keywords>16.1.2004</cp:keywords>
  <cp:lastModifiedBy>Antonová Pavlína Ing.</cp:lastModifiedBy>
  <cp:revision>1</cp:revision>
  <cp:lastPrinted>2021-06-15T11:31:00Z</cp:lastPrinted>
  <dcterms:created xsi:type="dcterms:W3CDTF">2025-05-19T08:58:00Z</dcterms:created>
  <dcterms:modified xsi:type="dcterms:W3CDTF">2025-05-19T08:58:00Z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nost">
    <vt:lpwstr>16.1.2004</vt:lpwstr>
  </property>
  <property fmtid="{D5CDD505-2E9C-101B-9397-08002B2CF9AE}" pid="3" name="Verze">
    <vt:lpwstr>Verze X</vt:lpwstr>
  </property>
  <property fmtid="{D5CDD505-2E9C-101B-9397-08002B2CF9AE}" pid="10" name="ContentTypeId">
    <vt:lpwstr>0x010100C45F80373E59494B8C90EA7C9C0DAB56</vt:lpwstr>
  </property>
  <property fmtid="{D5CDD505-2E9C-101B-9397-08002B2CF9AE}" pid="11" name="MediaServiceImageTags">
    <vt:lpwstr/>
  </property>
  <property fmtid="{D5CDD505-2E9C-101B-9397-08002B2CF9AE}" pid="12" name="MSIP_Label_0392456b-7225-4f58-a5d8-e0dff685196a_Enabled">
    <vt:lpwstr>true</vt:lpwstr>
  </property>
  <property fmtid="{D5CDD505-2E9C-101B-9397-08002B2CF9AE}" pid="13" name="MSIP_Label_0392456b-7225-4f58-a5d8-e0dff685196a_SetDate">
    <vt:lpwstr>2025-05-19T08:58:46Z</vt:lpwstr>
  </property>
  <property fmtid="{D5CDD505-2E9C-101B-9397-08002B2CF9AE}" pid="14" name="MSIP_Label_0392456b-7225-4f58-a5d8-e0dff685196a_Method">
    <vt:lpwstr>Standard</vt:lpwstr>
  </property>
  <property fmtid="{D5CDD505-2E9C-101B-9397-08002B2CF9AE}" pid="15" name="MSIP_Label_0392456b-7225-4f58-a5d8-e0dff685196a_Name">
    <vt:lpwstr>INTERNÍ</vt:lpwstr>
  </property>
  <property fmtid="{D5CDD505-2E9C-101B-9397-08002B2CF9AE}" pid="16" name="MSIP_Label_0392456b-7225-4f58-a5d8-e0dff685196a_SiteId">
    <vt:lpwstr>7c0de962-bcda-4490-991f-b971afe61ed9</vt:lpwstr>
  </property>
  <property fmtid="{D5CDD505-2E9C-101B-9397-08002B2CF9AE}" pid="17" name="MSIP_Label_0392456b-7225-4f58-a5d8-e0dff685196a_ActionId">
    <vt:lpwstr>37bed35f-24da-44ed-88dc-920c444fcb05</vt:lpwstr>
  </property>
  <property fmtid="{D5CDD505-2E9C-101B-9397-08002B2CF9AE}" pid="18" name="MSIP_Label_0392456b-7225-4f58-a5d8-e0dff685196a_ContentBits">
    <vt:lpwstr>2</vt:lpwstr>
  </property>
  <property fmtid="{D5CDD505-2E9C-101B-9397-08002B2CF9AE}" pid="19" name="MSIP_Label_0392456b-7225-4f58-a5d8-e0dff685196a_Tag">
    <vt:lpwstr>10, 3, 0, 1</vt:lpwstr>
  </property>
</Properties>
</file>